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A42A9" w14:textId="77777777" w:rsidR="00BB0DE0" w:rsidRPr="00BB0DE0" w:rsidRDefault="00BB0DE0" w:rsidP="001B679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FF87ED8" w14:textId="79814767" w:rsidR="00012B35" w:rsidRPr="00BB0DE0" w:rsidRDefault="00005FF2" w:rsidP="00DC635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4070B8">
        <w:rPr>
          <w:rFonts w:ascii="ＭＳ Ｐ明朝" w:eastAsia="ＭＳ Ｐ明朝" w:hAnsi="ＭＳ Ｐ明朝" w:hint="eastAsia"/>
          <w:sz w:val="22"/>
          <w:szCs w:val="24"/>
        </w:rPr>
        <w:t>紫波町介護保険福祉用具購入費・住宅改修費受領委任受諾事業者</w:t>
      </w:r>
      <w:bookmarkStart w:id="0" w:name="_GoBack"/>
      <w:bookmarkEnd w:id="0"/>
      <w:r w:rsidR="007D32C1">
        <w:rPr>
          <w:rFonts w:ascii="ＭＳ Ｐ明朝" w:eastAsia="ＭＳ Ｐ明朝" w:hAnsi="ＭＳ Ｐ明朝" w:hint="eastAsia"/>
          <w:sz w:val="22"/>
          <w:szCs w:val="24"/>
        </w:rPr>
        <w:t>変更等</w:t>
      </w:r>
      <w:r w:rsidR="00DC635A" w:rsidRPr="004070B8">
        <w:rPr>
          <w:rFonts w:ascii="ＭＳ Ｐ明朝" w:eastAsia="ＭＳ Ｐ明朝" w:hAnsi="ＭＳ Ｐ明朝" w:hint="eastAsia"/>
          <w:sz w:val="22"/>
          <w:szCs w:val="24"/>
        </w:rPr>
        <w:t>届出書</w:t>
      </w:r>
    </w:p>
    <w:p w14:paraId="6B26E475" w14:textId="77777777" w:rsidR="00DC635A" w:rsidRPr="00BB0DE0" w:rsidRDefault="00DC635A" w:rsidP="001B679E">
      <w:pPr>
        <w:spacing w:line="220" w:lineRule="exact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4E173AFD" w14:textId="77777777" w:rsidR="00DC635A" w:rsidRPr="004070B8" w:rsidRDefault="00DC635A" w:rsidP="00DC635A">
      <w:pPr>
        <w:wordWrap w:val="0"/>
        <w:jc w:val="right"/>
        <w:rPr>
          <w:rFonts w:ascii="ＭＳ Ｐ明朝" w:eastAsia="ＭＳ Ｐ明朝" w:hAnsi="ＭＳ Ｐ明朝"/>
          <w:sz w:val="22"/>
          <w:szCs w:val="24"/>
        </w:rPr>
      </w:pPr>
      <w:r w:rsidRPr="004070B8">
        <w:rPr>
          <w:rFonts w:ascii="ＭＳ Ｐ明朝" w:eastAsia="ＭＳ Ｐ明朝" w:hAnsi="ＭＳ Ｐ明朝" w:hint="eastAsia"/>
          <w:sz w:val="22"/>
          <w:szCs w:val="24"/>
        </w:rPr>
        <w:t>年　　月　　日</w:t>
      </w:r>
    </w:p>
    <w:p w14:paraId="6C3ED7B2" w14:textId="57247CE9" w:rsidR="00DC635A" w:rsidRPr="004070B8" w:rsidRDefault="004070B8" w:rsidP="004070B8">
      <w:pPr>
        <w:ind w:firstLineChars="100" w:firstLine="220"/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紫波町</w:t>
      </w:r>
      <w:r w:rsidR="00DC635A" w:rsidRPr="004070B8">
        <w:rPr>
          <w:rFonts w:ascii="ＭＳ Ｐ明朝" w:eastAsia="ＭＳ Ｐ明朝" w:hAnsi="ＭＳ Ｐ明朝" w:hint="eastAsia"/>
          <w:sz w:val="22"/>
          <w:szCs w:val="24"/>
        </w:rPr>
        <w:t>長　様</w:t>
      </w:r>
    </w:p>
    <w:p w14:paraId="41E5B50F" w14:textId="77777777" w:rsidR="00DC635A" w:rsidRPr="004070B8" w:rsidRDefault="00DC635A" w:rsidP="00DC635A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245FE1C8" w14:textId="51EEC59B" w:rsidR="00DC635A" w:rsidRPr="004070B8" w:rsidRDefault="004070B8" w:rsidP="004070B8">
      <w:pPr>
        <w:wordWrap w:val="0"/>
        <w:ind w:right="660"/>
        <w:jc w:val="righ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kern w:val="0"/>
          <w:sz w:val="22"/>
          <w:szCs w:val="24"/>
        </w:rPr>
        <w:t>（申請書）住所</w:t>
      </w:r>
      <w:r w:rsidR="00DC635A" w:rsidRPr="004070B8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　　　　　　　　　</w:t>
      </w:r>
      <w:r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 </w:t>
      </w:r>
      <w:r>
        <w:rPr>
          <w:rFonts w:ascii="ＭＳ Ｐ明朝" w:eastAsia="ＭＳ Ｐ明朝" w:hAnsi="ＭＳ Ｐ明朝"/>
          <w:kern w:val="0"/>
          <w:sz w:val="22"/>
          <w:szCs w:val="24"/>
        </w:rPr>
        <w:t xml:space="preserve">       </w:t>
      </w:r>
      <w:r w:rsidR="00DC635A" w:rsidRPr="004070B8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</w:t>
      </w:r>
    </w:p>
    <w:p w14:paraId="0D658DA0" w14:textId="030D9FFF" w:rsidR="00DC635A" w:rsidRPr="004070B8" w:rsidRDefault="004070B8" w:rsidP="004070B8">
      <w:pPr>
        <w:wordWrap w:val="0"/>
        <w:ind w:right="660"/>
        <w:jc w:val="righ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kern w:val="0"/>
          <w:sz w:val="22"/>
          <w:szCs w:val="24"/>
        </w:rPr>
        <w:t>名称</w:t>
      </w:r>
      <w:r w:rsidR="00DC635A" w:rsidRPr="004070B8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　　　　</w:t>
      </w:r>
      <w:r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　　　　</w:t>
      </w:r>
      <w:r w:rsidR="00DC635A" w:rsidRPr="004070B8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　　　　　</w:t>
      </w:r>
    </w:p>
    <w:p w14:paraId="0BF6F00C" w14:textId="7E8F5A98" w:rsidR="00DC635A" w:rsidRPr="004070B8" w:rsidRDefault="004070B8" w:rsidP="004070B8">
      <w:pPr>
        <w:wordWrap w:val="0"/>
        <w:ind w:right="580"/>
        <w:jc w:val="righ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kern w:val="0"/>
          <w:sz w:val="22"/>
          <w:szCs w:val="24"/>
        </w:rPr>
        <w:t>代表者氏名</w:t>
      </w:r>
      <w:r w:rsidR="00DC635A" w:rsidRPr="004070B8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　　　　　</w:t>
      </w:r>
      <w:r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</w:t>
      </w:r>
      <w:r w:rsidR="00DC635A" w:rsidRPr="004070B8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　　　印</w:t>
      </w:r>
    </w:p>
    <w:p w14:paraId="1B63A353" w14:textId="6890FA2A" w:rsidR="00DC635A" w:rsidRPr="004070B8" w:rsidRDefault="004070B8" w:rsidP="004070B8">
      <w:pPr>
        <w:wordWrap w:val="0"/>
        <w:ind w:right="440" w:firstLineChars="2300" w:firstLine="506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電話番号 </w:t>
      </w:r>
      <w:r>
        <w:rPr>
          <w:rFonts w:ascii="ＭＳ Ｐ明朝" w:eastAsia="ＭＳ Ｐ明朝" w:hAnsi="ＭＳ Ｐ明朝"/>
          <w:sz w:val="22"/>
          <w:szCs w:val="24"/>
        </w:rPr>
        <w:t xml:space="preserve"> </w:t>
      </w:r>
    </w:p>
    <w:p w14:paraId="587D6C03" w14:textId="77777777" w:rsidR="00DC635A" w:rsidRPr="004070B8" w:rsidRDefault="00DC635A" w:rsidP="00DC635A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5EA58628" w14:textId="2B9F72E6" w:rsidR="00DC635A" w:rsidRPr="004070B8" w:rsidRDefault="00DC635A" w:rsidP="00DC635A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4070B8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4070B8" w:rsidRPr="004070B8">
        <w:rPr>
          <w:rFonts w:ascii="ＭＳ Ｐ明朝" w:eastAsia="ＭＳ Ｐ明朝" w:hAnsi="ＭＳ Ｐ明朝" w:hint="eastAsia"/>
          <w:sz w:val="22"/>
          <w:szCs w:val="24"/>
        </w:rPr>
        <w:t>紫波町介護保険福祉用具購入費</w:t>
      </w:r>
      <w:r w:rsidR="004070B8">
        <w:rPr>
          <w:rFonts w:ascii="ＭＳ Ｐ明朝" w:eastAsia="ＭＳ Ｐ明朝" w:hAnsi="ＭＳ Ｐ明朝" w:hint="eastAsia"/>
          <w:sz w:val="22"/>
          <w:szCs w:val="24"/>
        </w:rPr>
        <w:t>及び</w:t>
      </w:r>
      <w:r w:rsidR="004070B8" w:rsidRPr="004070B8">
        <w:rPr>
          <w:rFonts w:ascii="ＭＳ Ｐ明朝" w:eastAsia="ＭＳ Ｐ明朝" w:hAnsi="ＭＳ Ｐ明朝" w:hint="eastAsia"/>
          <w:sz w:val="22"/>
          <w:szCs w:val="24"/>
        </w:rPr>
        <w:t>住宅改修費受領委任受諾事業者</w:t>
      </w:r>
      <w:r w:rsidRPr="004070B8">
        <w:rPr>
          <w:rFonts w:ascii="ＭＳ Ｐ明朝" w:eastAsia="ＭＳ Ｐ明朝" w:hAnsi="ＭＳ Ｐ明朝" w:hint="eastAsia"/>
          <w:sz w:val="22"/>
          <w:szCs w:val="24"/>
        </w:rPr>
        <w:t>の登録について、次のとおり届け出ます。</w:t>
      </w:r>
    </w:p>
    <w:p w14:paraId="3D2D0933" w14:textId="7E4ACFA6" w:rsidR="004070B8" w:rsidRPr="004070B8" w:rsidRDefault="004070B8" w:rsidP="00DC635A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3B4977C9" w14:textId="77777777" w:rsidR="00DC635A" w:rsidRPr="004070B8" w:rsidRDefault="00DC635A" w:rsidP="00DC635A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4070B8">
        <w:rPr>
          <w:rFonts w:ascii="ＭＳ Ｐ明朝" w:eastAsia="ＭＳ Ｐ明朝" w:hAnsi="ＭＳ Ｐ明朝" w:hint="eastAsia"/>
          <w:sz w:val="22"/>
          <w:szCs w:val="24"/>
        </w:rPr>
        <w:t>届出の内容　　１　変更　　２　廃止等（廃止・休止・再開・辞退）</w:t>
      </w:r>
    </w:p>
    <w:p w14:paraId="0C8540C0" w14:textId="77777777" w:rsidR="00DC635A" w:rsidRPr="004070B8" w:rsidRDefault="00DC635A" w:rsidP="00DC635A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6F11BA59" w14:textId="58CDE007" w:rsidR="00DC635A" w:rsidRPr="004070B8" w:rsidRDefault="00DC635A" w:rsidP="00DC635A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4070B8">
        <w:rPr>
          <w:rFonts w:ascii="ＭＳ Ｐ明朝" w:eastAsia="ＭＳ Ｐ明朝" w:hAnsi="ＭＳ Ｐ明朝" w:hint="eastAsia"/>
          <w:sz w:val="22"/>
          <w:szCs w:val="24"/>
        </w:rPr>
        <w:t>１　変更内容</w:t>
      </w:r>
      <w:r w:rsidR="0094652D">
        <w:rPr>
          <w:rFonts w:ascii="ＭＳ Ｐ明朝" w:eastAsia="ＭＳ Ｐ明朝" w:hAnsi="ＭＳ Ｐ明朝" w:hint="eastAsia"/>
          <w:sz w:val="22"/>
          <w:szCs w:val="24"/>
        </w:rPr>
        <w:t>等</w:t>
      </w:r>
      <w:r w:rsidRPr="004070B8">
        <w:rPr>
          <w:rFonts w:ascii="ＭＳ Ｐ明朝" w:eastAsia="ＭＳ Ｐ明朝" w:hAnsi="ＭＳ Ｐ明朝" w:hint="eastAsia"/>
          <w:sz w:val="22"/>
          <w:szCs w:val="24"/>
        </w:rPr>
        <w:t>（変更する事項を〇で囲むこと。）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1"/>
        <w:gridCol w:w="2196"/>
        <w:gridCol w:w="565"/>
        <w:gridCol w:w="5694"/>
      </w:tblGrid>
      <w:tr w:rsidR="0094652D" w:rsidRPr="004070B8" w14:paraId="1394E12C" w14:textId="77777777" w:rsidTr="0094652D">
        <w:trPr>
          <w:trHeight w:val="813"/>
        </w:trPr>
        <w:tc>
          <w:tcPr>
            <w:tcW w:w="2757" w:type="dxa"/>
            <w:gridSpan w:val="2"/>
            <w:vAlign w:val="center"/>
          </w:tcPr>
          <w:p w14:paraId="24B9CDED" w14:textId="167AC100" w:rsidR="0094652D" w:rsidRPr="004070B8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変更年月日</w:t>
            </w:r>
          </w:p>
        </w:tc>
        <w:tc>
          <w:tcPr>
            <w:tcW w:w="6259" w:type="dxa"/>
            <w:gridSpan w:val="2"/>
            <w:vAlign w:val="center"/>
          </w:tcPr>
          <w:p w14:paraId="19ACC1D6" w14:textId="7C15ABE5" w:rsidR="0094652D" w:rsidRPr="004070B8" w:rsidRDefault="0094652D" w:rsidP="0094652D">
            <w:pPr>
              <w:ind w:firstLineChars="1100" w:firstLine="242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>年　　　月　　　日</w:t>
            </w:r>
          </w:p>
        </w:tc>
      </w:tr>
      <w:tr w:rsidR="0094652D" w:rsidRPr="004070B8" w14:paraId="1BD2D3B2" w14:textId="77777777" w:rsidTr="0094652D">
        <w:trPr>
          <w:trHeight w:val="2433"/>
        </w:trPr>
        <w:tc>
          <w:tcPr>
            <w:tcW w:w="561" w:type="dxa"/>
            <w:vMerge w:val="restart"/>
          </w:tcPr>
          <w:p w14:paraId="1626D5CE" w14:textId="77777777" w:rsidR="0094652D" w:rsidRPr="004070B8" w:rsidRDefault="0094652D" w:rsidP="0094652D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</w:t>
            </w:r>
          </w:p>
          <w:p w14:paraId="6AE501D8" w14:textId="77777777" w:rsidR="0094652D" w:rsidRPr="004070B8" w:rsidRDefault="0094652D" w:rsidP="0094652D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>変更事項</w:t>
            </w:r>
          </w:p>
          <w:p w14:paraId="6E84BCA5" w14:textId="77777777" w:rsidR="0094652D" w:rsidRPr="004070B8" w:rsidRDefault="0094652D" w:rsidP="0094652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2196" w:type="dxa"/>
            <w:vMerge w:val="restart"/>
          </w:tcPr>
          <w:p w14:paraId="7545E579" w14:textId="77777777" w:rsidR="0094652D" w:rsidRPr="004070B8" w:rsidRDefault="0094652D" w:rsidP="0094652D">
            <w:pPr>
              <w:spacing w:line="340" w:lineRule="atLeas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15814394" w14:textId="784DFFE6" w:rsidR="0094652D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D32C1">
              <w:rPr>
                <w:rFonts w:ascii="ＭＳ Ｐ明朝" w:eastAsia="ＭＳ Ｐ明朝" w:hAnsi="ＭＳ Ｐ明朝" w:hint="eastAsia"/>
                <w:spacing w:val="14"/>
                <w:kern w:val="0"/>
                <w:sz w:val="22"/>
                <w:szCs w:val="24"/>
                <w:fitText w:val="1210" w:id="-483744508"/>
              </w:rPr>
              <w:t>事業者名</w:t>
            </w:r>
            <w:r w:rsidRPr="007D32C1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210" w:id="-483744508"/>
              </w:rPr>
              <w:t>称</w:t>
            </w:r>
          </w:p>
          <w:p w14:paraId="635F149C" w14:textId="16E6A97C" w:rsidR="0094652D" w:rsidRPr="004070B8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（ふりがな）</w:t>
            </w:r>
          </w:p>
          <w:p w14:paraId="1B0A388B" w14:textId="2A00A821" w:rsidR="0094652D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763EC8A9" w14:textId="6D01D211" w:rsidR="0094652D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D32C1">
              <w:rPr>
                <w:rFonts w:ascii="ＭＳ Ｐ明朝" w:eastAsia="ＭＳ Ｐ明朝" w:hAnsi="ＭＳ Ｐ明朝" w:hint="eastAsia"/>
                <w:spacing w:val="385"/>
                <w:kern w:val="0"/>
                <w:sz w:val="22"/>
                <w:szCs w:val="24"/>
                <w:fitText w:val="1210" w:id="-483744509"/>
              </w:rPr>
              <w:t>住</w:t>
            </w:r>
            <w:r w:rsidRPr="007D32C1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210" w:id="-483744509"/>
              </w:rPr>
              <w:t>所</w:t>
            </w:r>
          </w:p>
          <w:p w14:paraId="79E4BCAD" w14:textId="77777777" w:rsidR="0094652D" w:rsidRPr="004070B8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7227F3AD" w14:textId="77777777" w:rsidR="0094652D" w:rsidRPr="004070B8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>代表者氏名</w:t>
            </w:r>
          </w:p>
          <w:p w14:paraId="619368AA" w14:textId="57272545" w:rsidR="0094652D" w:rsidRPr="004070B8" w:rsidRDefault="0094652D" w:rsidP="0094652D">
            <w:pPr>
              <w:spacing w:line="340" w:lineRule="atLeas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6F231AEC" w14:textId="18667BA8" w:rsidR="0094652D" w:rsidRPr="004070B8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D32C1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980" w:id="-483744768"/>
              </w:rPr>
              <w:t>介護保険事業所番号</w:t>
            </w:r>
          </w:p>
          <w:p w14:paraId="30CCAF6B" w14:textId="77777777" w:rsidR="0094652D" w:rsidRPr="004070B8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2DAD3CCC" w14:textId="77777777" w:rsidR="0094652D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4"/>
              </w:rPr>
            </w:pPr>
            <w:r w:rsidRPr="007D32C1">
              <w:rPr>
                <w:rFonts w:ascii="ＭＳ Ｐ明朝" w:eastAsia="ＭＳ Ｐ明朝" w:hAnsi="ＭＳ Ｐ明朝" w:hint="eastAsia"/>
                <w:spacing w:val="53"/>
                <w:kern w:val="0"/>
                <w:sz w:val="22"/>
                <w:szCs w:val="24"/>
                <w:fitText w:val="1200" w:id="-1848897278"/>
              </w:rPr>
              <w:t>振込口</w:t>
            </w:r>
            <w:r w:rsidRPr="007D32C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4"/>
                <w:fitText w:val="1200" w:id="-1848897278"/>
              </w:rPr>
              <w:t>座</w:t>
            </w:r>
          </w:p>
          <w:p w14:paraId="6EC51E01" w14:textId="77777777" w:rsidR="0094652D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4"/>
              </w:rPr>
            </w:pPr>
          </w:p>
          <w:p w14:paraId="37727410" w14:textId="0A6D7FE2" w:rsidR="0094652D" w:rsidRPr="0094652D" w:rsidRDefault="0094652D" w:rsidP="0094652D">
            <w:pPr>
              <w:spacing w:line="34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4"/>
              </w:rPr>
            </w:pPr>
            <w:r w:rsidRPr="007D32C1">
              <w:rPr>
                <w:rFonts w:ascii="ＭＳ Ｐ明朝" w:eastAsia="ＭＳ Ｐ明朝" w:hAnsi="ＭＳ Ｐ明朝" w:hint="eastAsia"/>
                <w:spacing w:val="289"/>
                <w:kern w:val="0"/>
                <w:sz w:val="22"/>
                <w:szCs w:val="24"/>
                <w:fitText w:val="1210" w:id="-483744510"/>
              </w:rPr>
              <w:t>その</w:t>
            </w:r>
            <w:r w:rsidRPr="007D32C1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210" w:id="-483744510"/>
              </w:rPr>
              <w:t>他</w:t>
            </w:r>
          </w:p>
        </w:tc>
        <w:tc>
          <w:tcPr>
            <w:tcW w:w="565" w:type="dxa"/>
          </w:tcPr>
          <w:p w14:paraId="3CDB5BA2" w14:textId="77777777" w:rsidR="0094652D" w:rsidRPr="004070B8" w:rsidRDefault="0094652D" w:rsidP="0094652D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>変更前</w:t>
            </w:r>
          </w:p>
        </w:tc>
        <w:tc>
          <w:tcPr>
            <w:tcW w:w="5694" w:type="dxa"/>
          </w:tcPr>
          <w:p w14:paraId="46573D2D" w14:textId="77777777" w:rsidR="0094652D" w:rsidRPr="004070B8" w:rsidRDefault="0094652D" w:rsidP="0094652D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94652D" w:rsidRPr="004070B8" w14:paraId="421514A1" w14:textId="77777777" w:rsidTr="0094652D">
        <w:trPr>
          <w:trHeight w:val="2409"/>
        </w:trPr>
        <w:tc>
          <w:tcPr>
            <w:tcW w:w="561" w:type="dxa"/>
            <w:vMerge/>
          </w:tcPr>
          <w:p w14:paraId="0210202C" w14:textId="77777777" w:rsidR="0094652D" w:rsidRPr="004070B8" w:rsidRDefault="0094652D" w:rsidP="0094652D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2196" w:type="dxa"/>
            <w:vMerge/>
          </w:tcPr>
          <w:p w14:paraId="3FAED68E" w14:textId="77777777" w:rsidR="0094652D" w:rsidRPr="004070B8" w:rsidRDefault="0094652D" w:rsidP="0094652D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565" w:type="dxa"/>
          </w:tcPr>
          <w:p w14:paraId="3169E3A0" w14:textId="77777777" w:rsidR="0094652D" w:rsidRPr="004070B8" w:rsidRDefault="0094652D" w:rsidP="0094652D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>変更後</w:t>
            </w:r>
          </w:p>
        </w:tc>
        <w:tc>
          <w:tcPr>
            <w:tcW w:w="5694" w:type="dxa"/>
          </w:tcPr>
          <w:p w14:paraId="464E3A08" w14:textId="43F3B72E" w:rsidR="0094652D" w:rsidRPr="004070B8" w:rsidRDefault="0094652D" w:rsidP="0094652D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3DC54885" w14:textId="77777777" w:rsidR="00DC635A" w:rsidRPr="004070B8" w:rsidRDefault="00DC635A" w:rsidP="00DC635A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547BDC99" w14:textId="5B90DF64" w:rsidR="00622DAC" w:rsidRPr="004070B8" w:rsidRDefault="00622DAC" w:rsidP="00DC635A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4070B8">
        <w:rPr>
          <w:rFonts w:ascii="ＭＳ Ｐ明朝" w:eastAsia="ＭＳ Ｐ明朝" w:hAnsi="ＭＳ Ｐ明朝" w:hint="eastAsia"/>
          <w:sz w:val="22"/>
          <w:szCs w:val="24"/>
        </w:rPr>
        <w:t>２　廃止内容等</w:t>
      </w:r>
      <w:r w:rsidR="0094652D">
        <w:rPr>
          <w:rFonts w:ascii="ＭＳ Ｐ明朝" w:eastAsia="ＭＳ Ｐ明朝" w:hAnsi="ＭＳ Ｐ明朝" w:hint="eastAsia"/>
          <w:sz w:val="22"/>
          <w:szCs w:val="24"/>
        </w:rPr>
        <w:t>（該当</w:t>
      </w:r>
      <w:r w:rsidR="0094652D" w:rsidRPr="004070B8">
        <w:rPr>
          <w:rFonts w:ascii="ＭＳ Ｐ明朝" w:eastAsia="ＭＳ Ｐ明朝" w:hAnsi="ＭＳ Ｐ明朝" w:hint="eastAsia"/>
          <w:sz w:val="22"/>
          <w:szCs w:val="24"/>
        </w:rPr>
        <w:t>する事項を〇で囲むこと。）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22DAC" w:rsidRPr="004070B8" w14:paraId="44626776" w14:textId="77777777" w:rsidTr="00622DAC">
        <w:trPr>
          <w:trHeight w:val="678"/>
        </w:trPr>
        <w:tc>
          <w:tcPr>
            <w:tcW w:w="1980" w:type="dxa"/>
          </w:tcPr>
          <w:p w14:paraId="2ECAC1F5" w14:textId="77777777" w:rsidR="00622DAC" w:rsidRPr="004070B8" w:rsidRDefault="00622DAC" w:rsidP="00622DAC">
            <w:pPr>
              <w:spacing w:line="50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>廃止等の別</w:t>
            </w:r>
          </w:p>
        </w:tc>
        <w:tc>
          <w:tcPr>
            <w:tcW w:w="7036" w:type="dxa"/>
          </w:tcPr>
          <w:p w14:paraId="337FAED1" w14:textId="77777777" w:rsidR="00622DAC" w:rsidRPr="004070B8" w:rsidRDefault="00622DAC" w:rsidP="00622DAC">
            <w:pPr>
              <w:spacing w:line="50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>廃止　・　休止　・　再開　・　辞退</w:t>
            </w:r>
          </w:p>
        </w:tc>
      </w:tr>
      <w:tr w:rsidR="00622DAC" w:rsidRPr="004070B8" w14:paraId="47AE13D7" w14:textId="77777777" w:rsidTr="00622DAC">
        <w:trPr>
          <w:trHeight w:val="678"/>
        </w:trPr>
        <w:tc>
          <w:tcPr>
            <w:tcW w:w="1980" w:type="dxa"/>
          </w:tcPr>
          <w:p w14:paraId="0E27E40D" w14:textId="77777777" w:rsidR="00622DAC" w:rsidRPr="004070B8" w:rsidRDefault="00622DAC" w:rsidP="00622DAC">
            <w:pPr>
              <w:spacing w:line="50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>廃止等年月日</w:t>
            </w:r>
          </w:p>
        </w:tc>
        <w:tc>
          <w:tcPr>
            <w:tcW w:w="7036" w:type="dxa"/>
          </w:tcPr>
          <w:p w14:paraId="2B647375" w14:textId="77777777" w:rsidR="00622DAC" w:rsidRPr="004070B8" w:rsidRDefault="00622DAC" w:rsidP="00622DAC">
            <w:pPr>
              <w:spacing w:line="50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　　　年　　　月　　　日</w:t>
            </w:r>
          </w:p>
        </w:tc>
      </w:tr>
      <w:tr w:rsidR="00622DAC" w:rsidRPr="004070B8" w14:paraId="4DDAE046" w14:textId="77777777" w:rsidTr="0094652D">
        <w:trPr>
          <w:trHeight w:val="965"/>
        </w:trPr>
        <w:tc>
          <w:tcPr>
            <w:tcW w:w="1980" w:type="dxa"/>
          </w:tcPr>
          <w:p w14:paraId="7C3BEBC1" w14:textId="77777777" w:rsidR="00622DAC" w:rsidRPr="004070B8" w:rsidRDefault="00622DAC" w:rsidP="00622DAC">
            <w:pPr>
              <w:spacing w:line="500" w:lineRule="atLeast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070B8">
              <w:rPr>
                <w:rFonts w:ascii="ＭＳ Ｐ明朝" w:eastAsia="ＭＳ Ｐ明朝" w:hAnsi="ＭＳ Ｐ明朝" w:hint="eastAsia"/>
                <w:sz w:val="22"/>
                <w:szCs w:val="24"/>
              </w:rPr>
              <w:t>廃止等の理由</w:t>
            </w:r>
          </w:p>
        </w:tc>
        <w:tc>
          <w:tcPr>
            <w:tcW w:w="7036" w:type="dxa"/>
          </w:tcPr>
          <w:p w14:paraId="21D04459" w14:textId="77777777" w:rsidR="00622DAC" w:rsidRPr="004070B8" w:rsidRDefault="00622DAC" w:rsidP="00DC635A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60DAC461" w14:textId="77777777" w:rsidR="00622DAC" w:rsidRPr="004070B8" w:rsidRDefault="00622DAC" w:rsidP="00DC635A">
      <w:pPr>
        <w:jc w:val="left"/>
        <w:rPr>
          <w:rFonts w:ascii="ＭＳ Ｐ明朝" w:eastAsia="ＭＳ Ｐ明朝" w:hAnsi="ＭＳ Ｐ明朝"/>
          <w:sz w:val="22"/>
          <w:szCs w:val="24"/>
        </w:rPr>
      </w:pPr>
    </w:p>
    <w:sectPr w:rsidR="00622DAC" w:rsidRPr="004070B8" w:rsidSect="004070B8">
      <w:pgSz w:w="11906" w:h="16838"/>
      <w:pgMar w:top="1440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C0883" w14:textId="77777777" w:rsidR="009824D2" w:rsidRDefault="009824D2" w:rsidP="009E7EEF">
      <w:r>
        <w:separator/>
      </w:r>
    </w:p>
  </w:endnote>
  <w:endnote w:type="continuationSeparator" w:id="0">
    <w:p w14:paraId="49A6B69C" w14:textId="77777777" w:rsidR="009824D2" w:rsidRDefault="009824D2" w:rsidP="009E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CAD1B" w14:textId="77777777" w:rsidR="009824D2" w:rsidRDefault="009824D2" w:rsidP="009E7EEF">
      <w:r>
        <w:separator/>
      </w:r>
    </w:p>
  </w:footnote>
  <w:footnote w:type="continuationSeparator" w:id="0">
    <w:p w14:paraId="24AA8B6F" w14:textId="77777777" w:rsidR="009824D2" w:rsidRDefault="009824D2" w:rsidP="009E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5A"/>
    <w:rsid w:val="00005FF2"/>
    <w:rsid w:val="00012B35"/>
    <w:rsid w:val="001B679E"/>
    <w:rsid w:val="004070B8"/>
    <w:rsid w:val="00622DAC"/>
    <w:rsid w:val="007D32C1"/>
    <w:rsid w:val="0094652D"/>
    <w:rsid w:val="009824D2"/>
    <w:rsid w:val="009E7EEF"/>
    <w:rsid w:val="00BB0DE0"/>
    <w:rsid w:val="00D36B60"/>
    <w:rsid w:val="00D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AD75D8"/>
  <w15:docId w15:val="{812B4B12-09FE-42A6-8F7D-4A88BD4D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DC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E7EE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E7EEF"/>
  </w:style>
  <w:style w:type="paragraph" w:styleId="af4">
    <w:name w:val="footer"/>
    <w:basedOn w:val="a"/>
    <w:link w:val="af5"/>
    <w:uiPriority w:val="99"/>
    <w:unhideWhenUsed/>
    <w:rsid w:val="009E7EE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E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 482us10080</dc:creator>
  <cp:keywords/>
  <dc:description/>
  <cp:lastModifiedBy>稲葉　智佳</cp:lastModifiedBy>
  <cp:revision>7</cp:revision>
  <cp:lastPrinted>2022-04-26T02:54:00Z</cp:lastPrinted>
  <dcterms:created xsi:type="dcterms:W3CDTF">2021-01-25T07:08:00Z</dcterms:created>
  <dcterms:modified xsi:type="dcterms:W3CDTF">2026-03-05T11:53:00Z</dcterms:modified>
</cp:coreProperties>
</file>